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F77D0D">
        <w:rPr>
          <w:rFonts w:cs="Arial"/>
          <w:b/>
          <w:sz w:val="18"/>
          <w:szCs w:val="18"/>
          <w:lang w:val="en-ZA"/>
        </w:rPr>
        <w:t>4</w:t>
      </w:r>
      <w:r>
        <w:rPr>
          <w:rFonts w:cs="Arial"/>
          <w:b/>
          <w:sz w:val="18"/>
          <w:szCs w:val="18"/>
          <w:lang w:val="en-ZA"/>
        </w:rPr>
        <w:t xml:space="preserve"> March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BIDVESTCO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BIDC38</w:t>
      </w:r>
      <w:r w:rsidR="00111365">
        <w:rPr>
          <w:rFonts w:cs="Arial"/>
          <w:b/>
          <w:i/>
          <w:sz w:val="18"/>
          <w:szCs w:val="18"/>
          <w:lang w:val="en-ZA"/>
        </w:rPr>
        <w:t>; BIDC39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BIDVESTCO LIMITED</w:t>
      </w:r>
      <w:r w:rsidR="00CA22C4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5 March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111365">
        <w:rPr>
          <w:rFonts w:cs="Arial"/>
          <w:b/>
          <w:sz w:val="18"/>
          <w:szCs w:val="18"/>
          <w:lang w:val="en-ZA"/>
        </w:rPr>
        <w:t>Domestic Medium Term Note and Commercial Paper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111365">
        <w:rPr>
          <w:rFonts w:cs="Arial"/>
          <w:b/>
          <w:bCs/>
          <w:sz w:val="18"/>
          <w:szCs w:val="18"/>
          <w:lang w:val="en-ZA"/>
        </w:rPr>
        <w:t>3 September 2012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0A2F38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highlight w:val="green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111365">
        <w:rPr>
          <w:rFonts w:cs="Arial"/>
          <w:b/>
          <w:sz w:val="18"/>
          <w:szCs w:val="18"/>
          <w:lang w:val="en-ZA"/>
        </w:rPr>
        <w:tab/>
      </w:r>
      <w:r w:rsidR="00111365">
        <w:rPr>
          <w:rFonts w:cs="Arial"/>
          <w:b/>
          <w:sz w:val="18"/>
          <w:szCs w:val="18"/>
          <w:lang w:val="en-ZA"/>
        </w:rPr>
        <w:tab/>
        <w:t xml:space="preserve">             ZERO COUPON </w:t>
      </w:r>
      <w:r w:rsidRPr="00A9492E"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>R 9,000,000,000.00</w:t>
      </w:r>
    </w:p>
    <w:p w:rsidR="007F4679" w:rsidRPr="00111365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111365">
        <w:rPr>
          <w:rFonts w:cs="Arial"/>
          <w:sz w:val="18"/>
          <w:szCs w:val="18"/>
          <w:lang w:val="en-ZA"/>
        </w:rPr>
        <w:t>R 4,520,000,000.00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BIDC38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</w:r>
      <w:r w:rsidR="00F77D0D">
        <w:rPr>
          <w:rFonts w:cs="Arial"/>
          <w:sz w:val="18"/>
          <w:szCs w:val="18"/>
          <w:lang w:val="en-ZA"/>
        </w:rPr>
        <w:t>R 189,000,000.00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F77D0D">
        <w:rPr>
          <w:rFonts w:cs="Arial"/>
          <w:sz w:val="18"/>
          <w:szCs w:val="18"/>
          <w:lang w:val="en-ZA"/>
        </w:rPr>
        <w:t>98.54079%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="00111365">
        <w:rPr>
          <w:rFonts w:cs="Arial"/>
          <w:b/>
          <w:sz w:val="18"/>
          <w:szCs w:val="18"/>
          <w:lang w:val="en-ZA"/>
        </w:rPr>
        <w:t xml:space="preserve"> Indicator 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111365">
        <w:rPr>
          <w:rFonts w:cs="Arial"/>
          <w:sz w:val="18"/>
          <w:szCs w:val="18"/>
          <w:lang w:val="en-ZA"/>
        </w:rPr>
        <w:t xml:space="preserve">Zero 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  <w:t>5 June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30 May</w:t>
      </w:r>
      <w:r w:rsidR="00111365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111365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5 June</w:t>
      </w:r>
      <w:r w:rsidR="00111365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111365">
        <w:rPr>
          <w:rFonts w:cs="Arial"/>
          <w:sz w:val="18"/>
          <w:szCs w:val="18"/>
          <w:lang w:val="en-ZA"/>
        </w:rPr>
        <w:t xml:space="preserve">By 17:00 on </w:t>
      </w:r>
      <w:r w:rsidRPr="0029176C">
        <w:rPr>
          <w:rFonts w:cs="Arial"/>
          <w:sz w:val="18"/>
          <w:szCs w:val="18"/>
          <w:lang w:val="en-ZA"/>
        </w:rPr>
        <w:t>29 May</w:t>
      </w:r>
      <w:r w:rsidR="00111365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5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 w:rsidRPr="0029176C"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  <w:t>5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111365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 w:rsidRPr="0029176C">
        <w:rPr>
          <w:sz w:val="18"/>
          <w:szCs w:val="18"/>
          <w:lang w:val="en-ZA"/>
        </w:rPr>
        <w:t>5 June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sz w:val="18"/>
          <w:szCs w:val="18"/>
          <w:lang w:val="en-ZA"/>
        </w:rPr>
        <w:t>ZAG000113689</w:t>
      </w:r>
    </w:p>
    <w:p w:rsidR="00111365" w:rsidRDefault="00111365" w:rsidP="007F4679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Unsecured Notes</w:t>
      </w:r>
    </w:p>
    <w:p w:rsidR="00E41932" w:rsidRPr="00111365" w:rsidRDefault="00E41932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111365" w:rsidRPr="000A2F38" w:rsidRDefault="00111365" w:rsidP="00111365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highlight w:val="green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ab/>
        <w:t xml:space="preserve">             ZERO COUPON </w:t>
      </w:r>
      <w:r w:rsidRPr="00A9492E">
        <w:rPr>
          <w:rFonts w:cs="Arial"/>
          <w:b/>
          <w:sz w:val="18"/>
          <w:szCs w:val="18"/>
          <w:lang w:val="en-ZA"/>
        </w:rPr>
        <w:t>COMMERCIAL PAPER</w:t>
      </w:r>
    </w:p>
    <w:p w:rsidR="00111365" w:rsidRPr="007A14BD" w:rsidRDefault="00111365" w:rsidP="00111365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111365" w:rsidRPr="007A14BD" w:rsidRDefault="00111365" w:rsidP="0011136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>R 9,000,000,000.00</w:t>
      </w:r>
    </w:p>
    <w:p w:rsidR="00111365" w:rsidRPr="00111365" w:rsidRDefault="00111365" w:rsidP="00111365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 4,520,000,000.00</w:t>
      </w:r>
    </w:p>
    <w:p w:rsidR="00111365" w:rsidRPr="007A14BD" w:rsidRDefault="00111365" w:rsidP="0011136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111365" w:rsidRPr="007A14BD" w:rsidRDefault="00111365" w:rsidP="0011136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111365" w:rsidRPr="0029176C" w:rsidRDefault="00111365" w:rsidP="00111365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BIDC3</w:t>
      </w:r>
      <w:r>
        <w:rPr>
          <w:rFonts w:cs="Arial"/>
          <w:sz w:val="18"/>
          <w:szCs w:val="18"/>
          <w:lang w:val="en-ZA"/>
        </w:rPr>
        <w:t>9</w:t>
      </w:r>
    </w:p>
    <w:p w:rsidR="00111365" w:rsidRPr="0029176C" w:rsidRDefault="00111365" w:rsidP="0011136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</w:r>
      <w:r w:rsidR="00F77D0D">
        <w:rPr>
          <w:rFonts w:cs="Arial"/>
          <w:sz w:val="18"/>
          <w:szCs w:val="18"/>
          <w:lang w:val="en-ZA"/>
        </w:rPr>
        <w:t>R 1,000,000,000.00</w:t>
      </w:r>
    </w:p>
    <w:p w:rsidR="00111365" w:rsidRPr="0029176C" w:rsidRDefault="00111365" w:rsidP="0011136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F77D0D">
        <w:rPr>
          <w:rFonts w:cs="Arial"/>
          <w:sz w:val="18"/>
          <w:szCs w:val="18"/>
          <w:lang w:val="en-ZA"/>
        </w:rPr>
        <w:t>96.79225%</w:t>
      </w:r>
    </w:p>
    <w:p w:rsidR="00111365" w:rsidRPr="0029176C" w:rsidRDefault="00111365" w:rsidP="0011136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>
        <w:rPr>
          <w:rFonts w:cs="Arial"/>
          <w:b/>
          <w:sz w:val="18"/>
          <w:szCs w:val="18"/>
          <w:lang w:val="en-ZA"/>
        </w:rPr>
        <w:t xml:space="preserve"> Indicator 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Zero </w:t>
      </w:r>
    </w:p>
    <w:p w:rsidR="00111365" w:rsidRPr="0029176C" w:rsidRDefault="00111365" w:rsidP="00111365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lastRenderedPageBreak/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  <w:t>4 September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2</w:t>
      </w:r>
      <w:r w:rsidR="00111365">
        <w:rPr>
          <w:rFonts w:cs="Arial"/>
          <w:sz w:val="18"/>
          <w:szCs w:val="18"/>
          <w:lang w:val="en-ZA"/>
        </w:rPr>
        <w:t>9</w:t>
      </w:r>
      <w:r w:rsidRPr="0029176C">
        <w:rPr>
          <w:rFonts w:cs="Arial"/>
          <w:sz w:val="18"/>
          <w:szCs w:val="18"/>
          <w:lang w:val="en-ZA"/>
        </w:rPr>
        <w:t xml:space="preserve"> August</w:t>
      </w:r>
      <w:r w:rsidR="00111365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111365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4 September</w:t>
      </w:r>
      <w:r w:rsidR="00111365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111365">
        <w:rPr>
          <w:rFonts w:cs="Arial"/>
          <w:sz w:val="18"/>
          <w:szCs w:val="18"/>
          <w:lang w:val="en-ZA"/>
        </w:rPr>
        <w:t xml:space="preserve">By 17:00 on </w:t>
      </w:r>
      <w:r w:rsidRPr="0029176C">
        <w:rPr>
          <w:rFonts w:cs="Arial"/>
          <w:sz w:val="18"/>
          <w:szCs w:val="18"/>
          <w:lang w:val="en-ZA"/>
        </w:rPr>
        <w:t>2</w:t>
      </w:r>
      <w:r w:rsidR="00111365">
        <w:rPr>
          <w:rFonts w:cs="Arial"/>
          <w:sz w:val="18"/>
          <w:szCs w:val="18"/>
          <w:lang w:val="en-ZA"/>
        </w:rPr>
        <w:t>8</w:t>
      </w:r>
      <w:r w:rsidRPr="0029176C">
        <w:rPr>
          <w:rFonts w:cs="Arial"/>
          <w:sz w:val="18"/>
          <w:szCs w:val="18"/>
          <w:lang w:val="en-ZA"/>
        </w:rPr>
        <w:t xml:space="preserve"> August</w:t>
      </w:r>
      <w:r w:rsidR="00111365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5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 w:rsidRPr="0029176C"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  <w:t>5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111365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 w:rsidRPr="0029176C">
        <w:rPr>
          <w:sz w:val="18"/>
          <w:szCs w:val="18"/>
          <w:lang w:val="en-ZA"/>
        </w:rPr>
        <w:t>4 September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sz w:val="18"/>
          <w:szCs w:val="18"/>
          <w:lang w:val="en-ZA"/>
        </w:rPr>
        <w:t>ZAG000113697</w:t>
      </w:r>
    </w:p>
    <w:p w:rsidR="00111365" w:rsidRPr="00111365" w:rsidRDefault="00111365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bookmarkStart w:id="0" w:name="_GoBack"/>
      <w:bookmarkEnd w:id="0"/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DE09B3" w:rsidRPr="000A2F38" w:rsidRDefault="00DE09B3" w:rsidP="00DE09B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Simone Daws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2824833</w:t>
      </w:r>
    </w:p>
    <w:p w:rsidR="007F4679" w:rsidRPr="000A2F38" w:rsidRDefault="007F4679" w:rsidP="00FB231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B231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B231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2F17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7F4679" w:rsidRDefault="00085030" w:rsidP="007F4679"/>
    <w:sectPr w:rsidR="00085030" w:rsidRPr="007F4679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FBE" w:rsidRDefault="009C4FBE">
      <w:r>
        <w:separator/>
      </w:r>
    </w:p>
  </w:endnote>
  <w:endnote w:type="continuationSeparator" w:id="0">
    <w:p w:rsidR="009C4FBE" w:rsidRDefault="009C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383210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383210" w:rsidRPr="00C94EA6">
      <w:rPr>
        <w:rFonts w:eastAsia="Times New Roman"/>
        <w:b/>
        <w:color w:val="808080"/>
        <w:sz w:val="14"/>
      </w:rPr>
      <w:fldChar w:fldCharType="separate"/>
    </w:r>
    <w:r w:rsidR="00F77D0D">
      <w:rPr>
        <w:rFonts w:eastAsia="Times New Roman"/>
        <w:b/>
        <w:noProof/>
        <w:color w:val="808080"/>
        <w:sz w:val="14"/>
      </w:rPr>
      <w:t>2</w:t>
    </w:r>
    <w:r w:rsidR="00383210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383210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383210" w:rsidRPr="00C94EA6">
      <w:rPr>
        <w:rFonts w:eastAsia="Times New Roman"/>
        <w:b/>
        <w:color w:val="808080"/>
        <w:sz w:val="14"/>
      </w:rPr>
      <w:fldChar w:fldCharType="separate"/>
    </w:r>
    <w:r w:rsidR="00F77D0D">
      <w:rPr>
        <w:rFonts w:eastAsia="Times New Roman"/>
        <w:b/>
        <w:noProof/>
        <w:color w:val="808080"/>
        <w:sz w:val="14"/>
      </w:rPr>
      <w:t>2</w:t>
    </w:r>
    <w:r w:rsidR="00383210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6B142A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FBE" w:rsidRDefault="009C4FBE">
      <w:r>
        <w:separator/>
      </w:r>
    </w:p>
  </w:footnote>
  <w:footnote w:type="continuationSeparator" w:id="0">
    <w:p w:rsidR="009C4FBE" w:rsidRDefault="009C4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83210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77D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77D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088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365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3210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1F48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2792C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0B99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142A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67A9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4FBE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6BC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6B65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09B3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1932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425A"/>
    <w:rsid w:val="00F669F5"/>
    <w:rsid w:val="00F677BB"/>
    <w:rsid w:val="00F72673"/>
    <w:rsid w:val="00F769E2"/>
    <w:rsid w:val="00F77D0D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313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2014-03-05T10:00:00+00:00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EA2E0A0-AC24-4E14-A133-11680B2F820C}"/>
</file>

<file path=customXml/itemProps2.xml><?xml version="1.0" encoding="utf-8"?>
<ds:datastoreItem xmlns:ds="http://schemas.openxmlformats.org/officeDocument/2006/customXml" ds:itemID="{CFF41B7E-D722-4E36-82B5-22CD7F258C78}"/>
</file>

<file path=customXml/itemProps3.xml><?xml version="1.0" encoding="utf-8"?>
<ds:datastoreItem xmlns:ds="http://schemas.openxmlformats.org/officeDocument/2006/customXml" ds:itemID="{02E3DD2C-E832-4931-841E-825997392BF6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24</TotalTime>
  <Pages>2</Pages>
  <Words>278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BIDC38; BIDC39 - 05 March 2014</dc:title>
  <dc:subject/>
  <dc:creator>Johannesburg Stock Exchange</dc:creator>
  <cp:keywords/>
  <cp:lastModifiedBy>JSEUser</cp:lastModifiedBy>
  <cp:revision>15</cp:revision>
  <cp:lastPrinted>2012-01-03T09:35:00Z</cp:lastPrinted>
  <dcterms:created xsi:type="dcterms:W3CDTF">2012-03-13T10:41:00Z</dcterms:created>
  <dcterms:modified xsi:type="dcterms:W3CDTF">2014-03-04T09:46:00Z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305700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